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65E0005C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 xml:space="preserve">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F971C" w14:textId="77777777" w:rsidR="00E0504E" w:rsidRDefault="00E0504E">
      <w:r>
        <w:separator/>
      </w:r>
    </w:p>
  </w:endnote>
  <w:endnote w:type="continuationSeparator" w:id="0">
    <w:p w14:paraId="4D07E614" w14:textId="77777777" w:rsidR="00E0504E" w:rsidRDefault="00E0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281DF" w14:textId="77777777" w:rsidR="00E0504E" w:rsidRDefault="00E0504E">
      <w:r>
        <w:separator/>
      </w:r>
    </w:p>
  </w:footnote>
  <w:footnote w:type="continuationSeparator" w:id="0">
    <w:p w14:paraId="5461B6F7" w14:textId="77777777" w:rsidR="00E0504E" w:rsidRDefault="00E0504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01F6E82B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036F95">
            <w:rPr>
              <w:rFonts w:ascii="Cambria" w:hAnsi="Cambria" w:cs="Arial"/>
              <w:lang w:eastAsia="ar-SA"/>
            </w:rPr>
            <w:t xml:space="preserve">1/2021 </w:t>
          </w:r>
        </w:p>
      </w:tc>
      <w:tc>
        <w:tcPr>
          <w:tcW w:w="4605" w:type="dxa"/>
          <w:shd w:val="clear" w:color="auto" w:fill="auto"/>
        </w:tcPr>
        <w:p w14:paraId="07E695DB" w14:textId="346E385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6F95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533E9F"/>
    <w:rsid w:val="0056132E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23C35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0504E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5AD5-3922-4BF3-AECB-B0A1CDB0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cp:lastModifiedBy>Krzysztof Macionczyk</cp:lastModifiedBy>
  <cp:revision>2</cp:revision>
  <cp:lastPrinted>2021-01-25T09:44:00Z</cp:lastPrinted>
  <dcterms:created xsi:type="dcterms:W3CDTF">2021-02-15T13:33:00Z</dcterms:created>
  <dcterms:modified xsi:type="dcterms:W3CDTF">2021-02-15T13:33:00Z</dcterms:modified>
</cp:coreProperties>
</file>